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46" w:rsidRDefault="00274B0E">
      <w:pPr>
        <w:pStyle w:val="Standard"/>
        <w:jc w:val="center"/>
        <w:rPr>
          <w:b/>
          <w:bCs/>
          <w:sz w:val="32"/>
          <w:szCs w:val="32"/>
          <w:u w:val="single"/>
        </w:rPr>
      </w:pPr>
      <w:bookmarkStart w:id="0" w:name="_GoBack"/>
      <w:bookmarkEnd w:id="0"/>
      <w:r>
        <w:rPr>
          <w:b/>
          <w:bCs/>
          <w:sz w:val="32"/>
          <w:szCs w:val="32"/>
          <w:u w:val="single"/>
        </w:rPr>
        <w:t>Vertegenwoordiging – Uitoefening van het bewind over de persoon –  jaarverslag – Art. 499/14  §1 BW</w:t>
      </w:r>
    </w:p>
    <w:p w:rsidR="009C4D46" w:rsidRDefault="009C4D46">
      <w:pPr>
        <w:pStyle w:val="Standard"/>
        <w:jc w:val="center"/>
        <w:rPr>
          <w:b/>
          <w:bCs/>
          <w:sz w:val="32"/>
          <w:szCs w:val="32"/>
          <w:u w:val="single"/>
        </w:rPr>
      </w:pPr>
    </w:p>
    <w:p w:rsidR="009C4D46" w:rsidRDefault="00274B0E">
      <w:pPr>
        <w:pStyle w:val="Standard"/>
        <w:spacing w:line="360" w:lineRule="auto"/>
        <w:rPr>
          <w:b/>
          <w:bCs/>
        </w:rPr>
      </w:pPr>
      <w:r>
        <w:rPr>
          <w:b/>
          <w:bCs/>
        </w:rPr>
        <w:t>Bewindvoerder over de persoon:</w:t>
      </w:r>
    </w:p>
    <w:p w:rsidR="009C4D46" w:rsidRDefault="00274B0E">
      <w:pPr>
        <w:pStyle w:val="Standard"/>
        <w:spacing w:line="360" w:lineRule="auto"/>
      </w:pPr>
      <w:r>
        <w:t>Naam:.....................................................................................................................................................</w:t>
      </w:r>
    </w:p>
    <w:p w:rsidR="009C4D46" w:rsidRDefault="00274B0E">
      <w:pPr>
        <w:pStyle w:val="Standard"/>
        <w:spacing w:line="360" w:lineRule="auto"/>
      </w:pPr>
      <w:r>
        <w:t>Voornaam:...............................................................................................................................................</w:t>
      </w:r>
    </w:p>
    <w:p w:rsidR="009C4D46" w:rsidRDefault="00274B0E">
      <w:pPr>
        <w:pStyle w:val="Standard"/>
        <w:spacing w:line="360" w:lineRule="auto"/>
      </w:pPr>
      <w:r>
        <w:t>Woon- of verblijfplaats:..........................................................................................................................</w:t>
      </w:r>
    </w:p>
    <w:p w:rsidR="009C4D46" w:rsidRDefault="00274B0E">
      <w:pPr>
        <w:pStyle w:val="Standard"/>
        <w:spacing w:line="360" w:lineRule="auto"/>
      </w:pPr>
      <w:r>
        <w:t>Tel.: ........................................................................................................................................................</w:t>
      </w:r>
    </w:p>
    <w:p w:rsidR="009C4D46" w:rsidRDefault="009C4D46">
      <w:pPr>
        <w:pStyle w:val="Standard"/>
        <w:spacing w:line="360" w:lineRule="auto"/>
      </w:pPr>
    </w:p>
    <w:p w:rsidR="009C4D46" w:rsidRDefault="00274B0E">
      <w:pPr>
        <w:pStyle w:val="Standard"/>
        <w:spacing w:line="360" w:lineRule="auto"/>
        <w:rPr>
          <w:b/>
          <w:bCs/>
        </w:rPr>
      </w:pPr>
      <w:r>
        <w:rPr>
          <w:b/>
          <w:bCs/>
        </w:rPr>
        <w:t>Beschermde persoon:</w:t>
      </w:r>
    </w:p>
    <w:p w:rsidR="009C4D46" w:rsidRDefault="00274B0E">
      <w:pPr>
        <w:pStyle w:val="Standard"/>
        <w:spacing w:line="360" w:lineRule="auto"/>
      </w:pPr>
      <w:r>
        <w:t>Naam:.....................................................................................................................................................</w:t>
      </w:r>
    </w:p>
    <w:p w:rsidR="009C4D46" w:rsidRDefault="00274B0E">
      <w:pPr>
        <w:pStyle w:val="Standard"/>
        <w:spacing w:line="360" w:lineRule="auto"/>
      </w:pPr>
      <w:r>
        <w:t>Voornaam:...............................................................................................................................................</w:t>
      </w:r>
    </w:p>
    <w:p w:rsidR="009C4D46" w:rsidRDefault="00274B0E">
      <w:pPr>
        <w:pStyle w:val="Standard"/>
        <w:spacing w:line="360" w:lineRule="auto"/>
      </w:pPr>
      <w:r>
        <w:t>Geboortedatum:......................................................................................................................................</w:t>
      </w:r>
    </w:p>
    <w:p w:rsidR="009C4D46" w:rsidRDefault="00274B0E">
      <w:pPr>
        <w:pStyle w:val="Standard"/>
        <w:spacing w:line="360" w:lineRule="auto"/>
      </w:pPr>
      <w:r>
        <w:t>Woonplaats:............................................................................................................................................</w:t>
      </w:r>
    </w:p>
    <w:p w:rsidR="009C4D46" w:rsidRDefault="00274B0E">
      <w:pPr>
        <w:pStyle w:val="Standard"/>
        <w:spacing w:line="360" w:lineRule="auto"/>
      </w:pPr>
      <w:r>
        <w:t>Verblijfplaats:.........................................................................................................................................</w:t>
      </w:r>
    </w:p>
    <w:p w:rsidR="009C4D46" w:rsidRDefault="009C4D46">
      <w:pPr>
        <w:pStyle w:val="Standard"/>
        <w:spacing w:line="360" w:lineRule="auto"/>
      </w:pPr>
    </w:p>
    <w:p w:rsidR="009C4D46" w:rsidRDefault="00274B0E">
      <w:pPr>
        <w:pStyle w:val="Standard"/>
        <w:spacing w:line="360" w:lineRule="auto"/>
        <w:rPr>
          <w:b/>
          <w:bCs/>
        </w:rPr>
      </w:pPr>
      <w:r>
        <w:rPr>
          <w:b/>
          <w:bCs/>
        </w:rPr>
        <w:t>Vertrouwenspersoon:</w:t>
      </w:r>
    </w:p>
    <w:p w:rsidR="009C4D46" w:rsidRDefault="00274B0E">
      <w:pPr>
        <w:pStyle w:val="Standard"/>
        <w:spacing w:line="360" w:lineRule="auto"/>
        <w:rPr>
          <w:sz w:val="21"/>
          <w:szCs w:val="21"/>
        </w:rPr>
      </w:pPr>
      <w:r>
        <w:rPr>
          <w:sz w:val="21"/>
          <w:szCs w:val="21"/>
        </w:rPr>
        <w:t>(vermeld 'geen' indien er geen is)</w:t>
      </w:r>
    </w:p>
    <w:p w:rsidR="009C4D46" w:rsidRDefault="00274B0E">
      <w:pPr>
        <w:pStyle w:val="Standard"/>
        <w:spacing w:line="360" w:lineRule="auto"/>
      </w:pPr>
      <w:r>
        <w:t>Naam:.....................................................................................................................................................</w:t>
      </w:r>
    </w:p>
    <w:p w:rsidR="009C4D46" w:rsidRDefault="00274B0E">
      <w:pPr>
        <w:pStyle w:val="Standard"/>
        <w:spacing w:line="360" w:lineRule="auto"/>
      </w:pPr>
      <w:r>
        <w:t>Voornaam:...............................................................................................................................................</w:t>
      </w:r>
    </w:p>
    <w:p w:rsidR="009C4D46" w:rsidRDefault="00274B0E">
      <w:pPr>
        <w:pStyle w:val="Standard"/>
        <w:spacing w:line="360" w:lineRule="auto"/>
      </w:pPr>
      <w:r>
        <w:t>Woon- of verblijfplaats:..........................................................................................................................</w:t>
      </w:r>
    </w:p>
    <w:p w:rsidR="009C4D46" w:rsidRDefault="00274B0E">
      <w:pPr>
        <w:pStyle w:val="Standard"/>
        <w:spacing w:line="360" w:lineRule="auto"/>
      </w:pPr>
      <w:r>
        <w:t>Tel.: ........................................................................................................................................................</w:t>
      </w:r>
    </w:p>
    <w:p w:rsidR="009C4D46" w:rsidRDefault="009C4D46">
      <w:pPr>
        <w:pStyle w:val="Standard"/>
        <w:spacing w:line="360" w:lineRule="auto"/>
      </w:pPr>
    </w:p>
    <w:p w:rsidR="009C4D46" w:rsidRDefault="00274B0E">
      <w:pPr>
        <w:pStyle w:val="Standard"/>
        <w:spacing w:line="360" w:lineRule="auto"/>
        <w:rPr>
          <w:b/>
          <w:bCs/>
        </w:rPr>
      </w:pPr>
      <w:r>
        <w:rPr>
          <w:b/>
          <w:bCs/>
        </w:rPr>
        <w:t>Bewindvoerder(s) over de goederen:</w:t>
      </w:r>
    </w:p>
    <w:p w:rsidR="009C4D46" w:rsidRDefault="00274B0E">
      <w:pPr>
        <w:pStyle w:val="Standard"/>
        <w:spacing w:line="360" w:lineRule="auto"/>
        <w:rPr>
          <w:sz w:val="21"/>
          <w:szCs w:val="21"/>
        </w:rPr>
      </w:pPr>
      <w:r>
        <w:rPr>
          <w:sz w:val="21"/>
          <w:szCs w:val="21"/>
        </w:rPr>
        <w:t>(vermeld 'geen' indien er geen zijn)</w:t>
      </w:r>
    </w:p>
    <w:p w:rsidR="009C4D46" w:rsidRDefault="00274B0E">
      <w:pPr>
        <w:pStyle w:val="Standard"/>
        <w:spacing w:line="360" w:lineRule="auto"/>
      </w:pPr>
      <w:r>
        <w:t>Naam:.....................................................................................................................................................</w:t>
      </w:r>
    </w:p>
    <w:p w:rsidR="009C4D46" w:rsidRDefault="00274B0E">
      <w:pPr>
        <w:pStyle w:val="Standard"/>
        <w:spacing w:line="360" w:lineRule="auto"/>
      </w:pPr>
      <w:r>
        <w:t>Voornaam:...............................................................................................................................................</w:t>
      </w:r>
    </w:p>
    <w:p w:rsidR="009C4D46" w:rsidRDefault="00274B0E">
      <w:pPr>
        <w:pStyle w:val="Standard"/>
        <w:spacing w:line="360" w:lineRule="auto"/>
      </w:pPr>
      <w:r>
        <w:t>Woon- of verblijfplaats:..........................................................................................................................</w:t>
      </w:r>
    </w:p>
    <w:p w:rsidR="009C4D46" w:rsidRDefault="00274B0E">
      <w:pPr>
        <w:pStyle w:val="Standard"/>
        <w:spacing w:line="360" w:lineRule="auto"/>
      </w:pPr>
      <w:r>
        <w:t>Aard van de betrekking met de beschermde persoon:............................................................................</w:t>
      </w:r>
    </w:p>
    <w:p w:rsidR="009C4D46" w:rsidRDefault="00274B0E">
      <w:pPr>
        <w:pStyle w:val="Standard"/>
        <w:spacing w:line="360" w:lineRule="auto"/>
      </w:pPr>
      <w:r>
        <w:t>Tel.:.........................................................................................................................................................</w:t>
      </w:r>
    </w:p>
    <w:p w:rsidR="009C4D46" w:rsidRDefault="009C4D46">
      <w:pPr>
        <w:pStyle w:val="Standard"/>
        <w:spacing w:line="360" w:lineRule="auto"/>
      </w:pPr>
    </w:p>
    <w:p w:rsidR="009C4D46" w:rsidRDefault="00274B0E">
      <w:pPr>
        <w:pStyle w:val="Standard"/>
        <w:spacing w:line="360" w:lineRule="auto"/>
      </w:pPr>
      <w:r>
        <w:t>Naam:.....................................................................................................................................................</w:t>
      </w:r>
    </w:p>
    <w:p w:rsidR="009C4D46" w:rsidRDefault="00274B0E">
      <w:pPr>
        <w:pStyle w:val="Standard"/>
        <w:spacing w:line="360" w:lineRule="auto"/>
      </w:pPr>
      <w:r>
        <w:t>Voornaam:...............................................................................................................................................</w:t>
      </w:r>
    </w:p>
    <w:p w:rsidR="009C4D46" w:rsidRDefault="00274B0E">
      <w:pPr>
        <w:pStyle w:val="Standard"/>
        <w:spacing w:line="360" w:lineRule="auto"/>
      </w:pPr>
      <w:r>
        <w:t>Woon- of verblijfplaats:..........................................................................................................................</w:t>
      </w:r>
    </w:p>
    <w:p w:rsidR="009C4D46" w:rsidRDefault="00274B0E">
      <w:pPr>
        <w:pStyle w:val="Standard"/>
        <w:spacing w:line="360" w:lineRule="auto"/>
      </w:pPr>
      <w:r>
        <w:t>Aard van de betrekking met de beschermde persoon:............................................................................</w:t>
      </w:r>
    </w:p>
    <w:p w:rsidR="009C4D46" w:rsidRDefault="00274B0E">
      <w:pPr>
        <w:pStyle w:val="Standard"/>
        <w:spacing w:line="360" w:lineRule="auto"/>
      </w:pPr>
      <w:r>
        <w:t>Tel.:.........................................................................................................................................................</w:t>
      </w:r>
    </w:p>
    <w:p w:rsidR="009C4D46" w:rsidRDefault="00274B0E">
      <w:pPr>
        <w:pStyle w:val="Standard"/>
        <w:spacing w:line="360" w:lineRule="auto"/>
      </w:pPr>
      <w:r>
        <w:lastRenderedPageBreak/>
        <w:t>Vredegerecht te:......................................................................................................................................</w:t>
      </w:r>
    </w:p>
    <w:p w:rsidR="009C4D46" w:rsidRDefault="00274B0E">
      <w:pPr>
        <w:pStyle w:val="Standard"/>
        <w:spacing w:line="360" w:lineRule="auto"/>
      </w:pPr>
      <w:r>
        <w:t>Aanwijzingsbeschikking van (datum):...................................................................................................</w:t>
      </w:r>
    </w:p>
    <w:p w:rsidR="009C4D46" w:rsidRDefault="00274B0E">
      <w:pPr>
        <w:pStyle w:val="Standard"/>
        <w:spacing w:line="360" w:lineRule="auto"/>
      </w:pPr>
      <w:r>
        <w:t>Rolnr.:.....................................................................................................................................................</w:t>
      </w:r>
    </w:p>
    <w:p w:rsidR="009C4D46" w:rsidRDefault="00274B0E">
      <w:pPr>
        <w:pStyle w:val="Standard"/>
        <w:spacing w:line="360" w:lineRule="auto"/>
        <w:rPr>
          <w:b/>
          <w:bCs/>
        </w:rPr>
      </w:pPr>
      <w:r>
        <w:rPr>
          <w:b/>
          <w:bCs/>
        </w:rPr>
        <w:t>Leefsituatie</w:t>
      </w:r>
    </w:p>
    <w:p w:rsidR="009C4D46" w:rsidRDefault="00274B0E">
      <w:pPr>
        <w:pStyle w:val="Standard"/>
        <w:spacing w:line="360" w:lineRule="auto"/>
        <w:rPr>
          <w:b/>
          <w:bCs/>
        </w:rPr>
      </w:pPr>
      <w:r>
        <w:rPr>
          <w:b/>
          <w:bCs/>
        </w:rPr>
        <w:t>Leefsituatie van de beschermde persoon</w:t>
      </w:r>
    </w:p>
    <w:p w:rsidR="009C4D46" w:rsidRDefault="00274B0E">
      <w:pPr>
        <w:pStyle w:val="Standard"/>
        <w:numPr>
          <w:ilvl w:val="0"/>
          <w:numId w:val="1"/>
        </w:numPr>
        <w:spacing w:line="360" w:lineRule="auto"/>
      </w:pPr>
      <w:r>
        <w:t>de beschermde persoon leeft:</w:t>
      </w:r>
    </w:p>
    <w:p w:rsidR="009C4D46" w:rsidRDefault="00274B0E">
      <w:pPr>
        <w:pStyle w:val="Standard"/>
        <w:numPr>
          <w:ilvl w:val="1"/>
          <w:numId w:val="1"/>
        </w:numPr>
        <w:spacing w:line="360" w:lineRule="auto"/>
      </w:pPr>
      <w:r>
        <w:t>in gezinsverband</w:t>
      </w:r>
    </w:p>
    <w:p w:rsidR="009C4D46" w:rsidRDefault="00274B0E">
      <w:pPr>
        <w:pStyle w:val="Standard"/>
        <w:numPr>
          <w:ilvl w:val="1"/>
          <w:numId w:val="1"/>
        </w:numPr>
        <w:spacing w:line="360" w:lineRule="auto"/>
      </w:pPr>
      <w:r>
        <w:t>in een instelling:</w:t>
      </w:r>
    </w:p>
    <w:p w:rsidR="009C4D46" w:rsidRDefault="00274B0E">
      <w:pPr>
        <w:pStyle w:val="Standard"/>
        <w:numPr>
          <w:ilvl w:val="1"/>
          <w:numId w:val="1"/>
        </w:numPr>
        <w:spacing w:line="360" w:lineRule="auto"/>
      </w:pPr>
      <w:r>
        <w:t>alleen</w:t>
      </w:r>
    </w:p>
    <w:p w:rsidR="009C4D46" w:rsidRDefault="00274B0E">
      <w:pPr>
        <w:pStyle w:val="Standard"/>
        <w:numPr>
          <w:ilvl w:val="0"/>
          <w:numId w:val="1"/>
        </w:numPr>
        <w:spacing w:line="360" w:lineRule="auto"/>
      </w:pPr>
      <w:r>
        <w:t>de beschermde persoon werkt:</w:t>
      </w:r>
    </w:p>
    <w:p w:rsidR="009C4D46" w:rsidRDefault="00274B0E">
      <w:pPr>
        <w:pStyle w:val="Standard"/>
        <w:numPr>
          <w:ilvl w:val="0"/>
          <w:numId w:val="1"/>
        </w:numPr>
        <w:spacing w:line="360" w:lineRule="auto"/>
      </w:pPr>
      <w:r>
        <w:t>de beschermde persoon gaat vaak naar:</w:t>
      </w:r>
    </w:p>
    <w:p w:rsidR="009C4D46" w:rsidRDefault="00274B0E">
      <w:pPr>
        <w:pStyle w:val="Standard"/>
        <w:numPr>
          <w:ilvl w:val="1"/>
          <w:numId w:val="1"/>
        </w:numPr>
        <w:spacing w:line="360" w:lineRule="auto"/>
      </w:pPr>
      <w:r>
        <w:t>een dagcentrum:</w:t>
      </w:r>
    </w:p>
    <w:p w:rsidR="009C4D46" w:rsidRDefault="00274B0E">
      <w:pPr>
        <w:pStyle w:val="Standard"/>
        <w:numPr>
          <w:ilvl w:val="1"/>
          <w:numId w:val="1"/>
        </w:numPr>
        <w:spacing w:line="360" w:lineRule="auto"/>
      </w:pPr>
      <w:r>
        <w:t>een werklpaats:</w:t>
      </w:r>
    </w:p>
    <w:p w:rsidR="009C4D46" w:rsidRDefault="00274B0E">
      <w:pPr>
        <w:pStyle w:val="Standard"/>
        <w:numPr>
          <w:ilvl w:val="1"/>
          <w:numId w:val="1"/>
        </w:numPr>
        <w:spacing w:line="360" w:lineRule="auto"/>
      </w:pPr>
      <w:r>
        <w:t>andere:</w:t>
      </w:r>
    </w:p>
    <w:p w:rsidR="009C4D46" w:rsidRDefault="00274B0E">
      <w:pPr>
        <w:pStyle w:val="Standard"/>
        <w:numPr>
          <w:ilvl w:val="0"/>
          <w:numId w:val="1"/>
        </w:numPr>
        <w:spacing w:line="360" w:lineRule="auto"/>
      </w:pPr>
      <w:r>
        <w:t>de beschermde persoon heeft speciale begeleiding nodig:</w:t>
      </w:r>
    </w:p>
    <w:p w:rsidR="009C4D46" w:rsidRDefault="00274B0E">
      <w:pPr>
        <w:pStyle w:val="Standard"/>
        <w:spacing w:line="360" w:lineRule="auto"/>
      </w:pPr>
      <w:r>
        <w:t>................................................................................................................................................................</w:t>
      </w:r>
    </w:p>
    <w:p w:rsidR="009C4D46" w:rsidRDefault="00274B0E">
      <w:pPr>
        <w:pStyle w:val="Standard"/>
        <w:spacing w:line="360" w:lineRule="auto"/>
      </w:pPr>
      <w:r>
        <w:t>................................................................................................................................................................</w:t>
      </w:r>
    </w:p>
    <w:p w:rsidR="009C4D46" w:rsidRDefault="00274B0E">
      <w:pPr>
        <w:pStyle w:val="Standard"/>
        <w:spacing w:line="360" w:lineRule="auto"/>
      </w:pPr>
      <w:r>
        <w:t>................................................................................................................................................................</w:t>
      </w:r>
    </w:p>
    <w:p w:rsidR="009C4D46" w:rsidRDefault="00274B0E">
      <w:pPr>
        <w:pStyle w:val="Standard"/>
        <w:spacing w:line="360" w:lineRule="auto"/>
        <w:rPr>
          <w:b/>
          <w:bCs/>
        </w:rPr>
      </w:pPr>
      <w:r>
        <w:rPr>
          <w:b/>
          <w:bCs/>
        </w:rPr>
        <w:t>Bijzondere opmerkingen</w:t>
      </w:r>
    </w:p>
    <w:p w:rsidR="009C4D46" w:rsidRDefault="00274B0E">
      <w:pPr>
        <w:pStyle w:val="Standard"/>
        <w:spacing w:line="360" w:lineRule="auto"/>
      </w:pPr>
      <w:r>
        <w:t>................................................................................................................................................................................................................................................................................................................................................................................................................................................................................................................................................................................................................................................................................................................................................................................................................................................................................................................................................................................................................................................................................................................................................................................................................................................................................................................................................................................................................................................................................................................................................................................................................................................................................................................................................................................................................................................................................................................................................................................................................................................................................................................................................................................................................................................................................................................................................................................................................................................................................................</w:t>
      </w:r>
    </w:p>
    <w:p w:rsidR="009C4D46" w:rsidRDefault="00274B0E">
      <w:pPr>
        <w:pStyle w:val="Standard"/>
        <w:spacing w:line="360" w:lineRule="auto"/>
      </w:pPr>
      <w:r>
        <w:t>................................................................................................................................................................</w:t>
      </w:r>
    </w:p>
    <w:p w:rsidR="009C4D46" w:rsidRDefault="00274B0E">
      <w:pPr>
        <w:pStyle w:val="Standard"/>
        <w:spacing w:line="360" w:lineRule="auto"/>
        <w:rPr>
          <w:b/>
          <w:bCs/>
        </w:rPr>
      </w:pPr>
      <w:r>
        <w:rPr>
          <w:b/>
          <w:bCs/>
        </w:rPr>
        <w:lastRenderedPageBreak/>
        <w:t>Uitoefening van het bewind over de persoon</w:t>
      </w:r>
    </w:p>
    <w:p w:rsidR="009C4D46" w:rsidRDefault="00274B0E">
      <w:pPr>
        <w:pStyle w:val="Standard"/>
        <w:spacing w:line="360" w:lineRule="auto"/>
      </w:pPr>
      <w:r>
        <w:t>Maatregelen die de bewindvoerder heeft genomen ter bevordering van het welzijn van de beschermde persoon:</w:t>
      </w:r>
    </w:p>
    <w:p w:rsidR="009C4D46" w:rsidRDefault="00274B0E">
      <w:pPr>
        <w:pStyle w:val="Standard"/>
        <w:spacing w:line="360" w:lineRule="auto"/>
      </w:pPr>
      <w:r>
        <w:t>................................................................................................................................................................................................................................................................................................................................................................................................................................................................................................................................................................................................................................................................................................................................................................................................................................................................................................................................................................................................................................................................................................................................................................................................................................................................................................................................</w:t>
      </w:r>
    </w:p>
    <w:p w:rsidR="009C4D46" w:rsidRDefault="00274B0E">
      <w:pPr>
        <w:pStyle w:val="Standard"/>
        <w:spacing w:line="360" w:lineRule="auto"/>
      </w:pPr>
      <w:r>
        <w:t>Wijze waarop de bewindvoerder de beschermde persoon en, in voorkomend geval, diens vertrouwenspersoon en bewindvoerder over de goederen betrokken heeft bij de uitoefening van zijn opdracht en rekening heeft gehouden met hun mening:</w:t>
      </w:r>
    </w:p>
    <w:p w:rsidR="009C4D46" w:rsidRDefault="00274B0E">
      <w:pPr>
        <w:pStyle w:val="Standard"/>
        <w:spacing w:line="360" w:lineRule="auto"/>
      </w:pPr>
      <w:r>
        <w:t>................................................................................................................................................................................................................................................................................................................................................................................................................................................................................................................................................................................................................................................................................................................................................................................................................................</w:t>
      </w:r>
    </w:p>
    <w:p w:rsidR="009C4D46" w:rsidRDefault="00274B0E">
      <w:pPr>
        <w:pStyle w:val="Standard"/>
        <w:spacing w:line="360" w:lineRule="auto"/>
      </w:pPr>
      <w:r>
        <w:t>In voorkomend geval, de wijze waarop de bewindvoerder over de persoon rekening heeft gehouden met opmerkingen die de vrederechter heeft geformuleerd bij een eerder verslag:</w:t>
      </w:r>
    </w:p>
    <w:p w:rsidR="009C4D46" w:rsidRDefault="00274B0E">
      <w:pPr>
        <w:pStyle w:val="Standard"/>
        <w:spacing w:line="360" w:lineRule="auto"/>
      </w:pPr>
      <w:r>
        <w:t>................................................................................................................................................................................................................................................................................................................................................................................................................................................................................................................................................................................................................................................................................................................................................................................................................................</w:t>
      </w:r>
    </w:p>
    <w:p w:rsidR="009C4D46" w:rsidRDefault="00274B0E">
      <w:pPr>
        <w:pStyle w:val="Standard"/>
        <w:spacing w:line="360" w:lineRule="auto"/>
      </w:pPr>
      <w:r>
        <w:t>Belangrijke feiten die de afgelopen tijd hebben plaatsgevonden (verhuizing, aanzienlijke medische problemen, inkomstenverlies,...):</w:t>
      </w:r>
    </w:p>
    <w:p w:rsidR="009C4D46" w:rsidRDefault="00274B0E">
      <w:pPr>
        <w:pStyle w:val="Standard"/>
        <w:spacing w:line="360" w:lineRule="auto"/>
      </w:pPr>
      <w:r>
        <w:t>................................................................................................................................................................................................................................................................................................................................................................................................................................................................................................................................................................................................................................................................................................................................................................................................................................</w:t>
      </w:r>
    </w:p>
    <w:p w:rsidR="009C4D46" w:rsidRDefault="00274B0E">
      <w:pPr>
        <w:pStyle w:val="Standard"/>
        <w:spacing w:line="360" w:lineRule="auto"/>
      </w:pPr>
      <w:r>
        <w:t>................................................................................................................................................................................................................................................................................................................................</w:t>
      </w:r>
    </w:p>
    <w:p w:rsidR="009C4D46" w:rsidRDefault="00274B0E">
      <w:pPr>
        <w:pStyle w:val="Standard"/>
        <w:spacing w:line="360" w:lineRule="auto"/>
      </w:pPr>
      <w:r>
        <w:lastRenderedPageBreak/>
        <w:t>Elementen die vermeld moeten worden in het verslag krachtens een beslissing van de vrederechter:</w:t>
      </w:r>
    </w:p>
    <w:p w:rsidR="009C4D46" w:rsidRDefault="00274B0E">
      <w:pPr>
        <w:pStyle w:val="Standard"/>
        <w:spacing w:line="360" w:lineRule="auto"/>
      </w:pPr>
      <w:r>
        <w:t>................................................................................................................................................................................................................................................................................................................................................................................................................................................................................................................................................................................................................................................................................................................................................................................................................................</w:t>
      </w:r>
    </w:p>
    <w:p w:rsidR="009C4D46" w:rsidRDefault="00274B0E">
      <w:pPr>
        <w:pStyle w:val="Standard"/>
        <w:spacing w:line="360" w:lineRule="auto"/>
        <w:rPr>
          <w:b/>
          <w:bCs/>
        </w:rPr>
      </w:pPr>
      <w:r>
        <w:rPr>
          <w:b/>
          <w:bCs/>
        </w:rPr>
        <w:t>Bijzondere opmerkingen:</w:t>
      </w:r>
    </w:p>
    <w:p w:rsidR="009C4D46" w:rsidRDefault="00274B0E">
      <w:pPr>
        <w:pStyle w:val="Standard"/>
        <w:spacing w:line="360" w:lineRule="auto"/>
      </w:pPr>
      <w:r>
        <w:t>................................................................................................................................................................................................................................................................................................................................................................................................................................................................................................................................................................................................................................................................................................................................................................................................................................................................................................................................................................................................................................................................................................................................................................................................................................................................................................................................................................................................................................................................................................................................................................................................................................................................................................................................................................................................................................................................................................................................................................................................................................................................................................................................................................................................................................................................................................................................................................................................................................................................................................................................................................................................................................................................................................................................................................................................................................................................................................................................................................................................................................................................................................................................................................................................................................................................................................................................................................................................................................................................................................................................................................................................................................................................................................................................................................................................................................................................................................................................................................................................................................................................................................................................................................................................................................................................................................................................................................................................................................................................................................</w:t>
      </w:r>
    </w:p>
    <w:p w:rsidR="009C4D46" w:rsidRDefault="00274B0E">
      <w:pPr>
        <w:pStyle w:val="Standard"/>
        <w:spacing w:line="360" w:lineRule="auto"/>
      </w:pPr>
      <w:r>
        <w:t>................................................................................................................................................................</w:t>
      </w:r>
    </w:p>
    <w:p w:rsidR="009C4D46" w:rsidRDefault="00274B0E">
      <w:pPr>
        <w:pStyle w:val="Standard"/>
        <w:spacing w:line="360" w:lineRule="auto"/>
        <w:rPr>
          <w:b/>
          <w:bCs/>
        </w:rPr>
      </w:pPr>
      <w:r>
        <w:rPr>
          <w:b/>
          <w:bCs/>
        </w:rPr>
        <w:lastRenderedPageBreak/>
        <w:t>Overmaking van het verslag</w:t>
      </w:r>
    </w:p>
    <w:p w:rsidR="009C4D46" w:rsidRDefault="00274B0E">
      <w:pPr>
        <w:pStyle w:val="Standard"/>
        <w:spacing w:line="360" w:lineRule="auto"/>
      </w:pPr>
      <w:r>
        <w:t>De bewindvoerder over de persoon verklaart een exemplaar van het verslag te hebben overgemaakt op(datum)........................................................................................................................................aan:</w:t>
      </w:r>
    </w:p>
    <w:p w:rsidR="009C4D46" w:rsidRDefault="00274B0E">
      <w:pPr>
        <w:pStyle w:val="Standard"/>
        <w:numPr>
          <w:ilvl w:val="0"/>
          <w:numId w:val="2"/>
        </w:numPr>
        <w:spacing w:line="360" w:lineRule="auto"/>
      </w:pPr>
      <w:r>
        <w:t>de beschermde persoon (</w:t>
      </w:r>
      <w:r>
        <w:rPr>
          <w:b/>
          <w:bCs/>
        </w:rPr>
        <w:t>verplicht</w:t>
      </w:r>
      <w:r>
        <w:t>, behoudens uitdrukkelijke afwijking hiervan door de vrederechter);</w:t>
      </w:r>
    </w:p>
    <w:p w:rsidR="009C4D46" w:rsidRDefault="00274B0E">
      <w:pPr>
        <w:pStyle w:val="Standard"/>
        <w:numPr>
          <w:ilvl w:val="0"/>
          <w:numId w:val="2"/>
        </w:numPr>
        <w:spacing w:line="360" w:lineRule="auto"/>
      </w:pPr>
      <w:r>
        <w:t>de vertrouwenspersoon (</w:t>
      </w:r>
      <w:r>
        <w:rPr>
          <w:b/>
          <w:bCs/>
        </w:rPr>
        <w:t>verplicht</w:t>
      </w:r>
      <w:r>
        <w:t xml:space="preserve"> indien een vertrouwenspersoon werd aangewezen).</w:t>
      </w:r>
    </w:p>
    <w:p w:rsidR="009C4D46" w:rsidRDefault="00274B0E">
      <w:pPr>
        <w:pStyle w:val="Standard"/>
        <w:spacing w:line="360" w:lineRule="auto"/>
        <w:rPr>
          <w:sz w:val="21"/>
          <w:szCs w:val="21"/>
        </w:rPr>
      </w:pPr>
      <w:r>
        <w:rPr>
          <w:sz w:val="21"/>
          <w:szCs w:val="21"/>
        </w:rPr>
        <w:t>(doorhalen wat niet past)</w:t>
      </w:r>
    </w:p>
    <w:p w:rsidR="009C4D46" w:rsidRDefault="009C4D46">
      <w:pPr>
        <w:pStyle w:val="Standard"/>
        <w:spacing w:line="360" w:lineRule="auto"/>
        <w:rPr>
          <w:sz w:val="21"/>
          <w:szCs w:val="21"/>
        </w:rPr>
      </w:pPr>
    </w:p>
    <w:p w:rsidR="009C4D46" w:rsidRDefault="00274B0E">
      <w:pPr>
        <w:pStyle w:val="Standard"/>
        <w:spacing w:line="360" w:lineRule="auto"/>
        <w:rPr>
          <w:b/>
          <w:bCs/>
        </w:rPr>
      </w:pPr>
      <w:r>
        <w:rPr>
          <w:b/>
          <w:bCs/>
        </w:rPr>
        <w:t>Ondertekening en slotverklaring</w:t>
      </w:r>
    </w:p>
    <w:p w:rsidR="009C4D46" w:rsidRDefault="00274B0E">
      <w:pPr>
        <w:pStyle w:val="Standard"/>
        <w:spacing w:line="360" w:lineRule="auto"/>
      </w:pPr>
      <w:r>
        <w:t>De bewindvoerder over de persoon verklaart de leefsituatie van de beschermde persoon oprecht en volledig te hebben beschreven en de vrederechter, de beschermde persoon en, in voorkomend geval, de vertrouwenspersoon op de hoogte te hebben gebracht van alle elementen die hen ter kennis moeten worden gebracht.</w:t>
      </w:r>
    </w:p>
    <w:p w:rsidR="009C4D46" w:rsidRDefault="009C4D46">
      <w:pPr>
        <w:pStyle w:val="Standard"/>
        <w:spacing w:line="360" w:lineRule="auto"/>
      </w:pPr>
    </w:p>
    <w:p w:rsidR="009C4D46" w:rsidRDefault="00274B0E">
      <w:pPr>
        <w:pStyle w:val="Standard"/>
        <w:spacing w:line="360" w:lineRule="auto"/>
        <w:rPr>
          <w:b/>
          <w:bCs/>
        </w:rPr>
      </w:pPr>
      <w:r>
        <w:rPr>
          <w:b/>
          <w:bCs/>
        </w:rPr>
        <w:t>De bewindvoerder over de persoon</w:t>
      </w:r>
    </w:p>
    <w:p w:rsidR="009C4D46" w:rsidRDefault="009C4D46">
      <w:pPr>
        <w:pStyle w:val="Standard"/>
        <w:spacing w:line="360" w:lineRule="auto"/>
      </w:pPr>
    </w:p>
    <w:p w:rsidR="009C4D46" w:rsidRDefault="00274B0E">
      <w:pPr>
        <w:pStyle w:val="Standard"/>
        <w:spacing w:line="360" w:lineRule="auto"/>
      </w:pPr>
      <w:r>
        <w:t>op (datum):.........................................., te ................................................</w:t>
      </w:r>
    </w:p>
    <w:p w:rsidR="009C4D46" w:rsidRDefault="009C4D46">
      <w:pPr>
        <w:pStyle w:val="Standard"/>
        <w:spacing w:line="360" w:lineRule="auto"/>
      </w:pPr>
    </w:p>
    <w:p w:rsidR="009C4D46" w:rsidRDefault="00274B0E">
      <w:pPr>
        <w:pStyle w:val="Standard"/>
        <w:spacing w:line="360" w:lineRule="auto"/>
      </w:pPr>
      <w:r>
        <w:t>(handtekening)</w:t>
      </w:r>
    </w:p>
    <w:p w:rsidR="009C4D46" w:rsidRDefault="009C4D46">
      <w:pPr>
        <w:pStyle w:val="Standard"/>
        <w:spacing w:line="360" w:lineRule="auto"/>
      </w:pPr>
    </w:p>
    <w:p w:rsidR="009C4D46" w:rsidRDefault="00274B0E">
      <w:pPr>
        <w:pStyle w:val="Standard"/>
        <w:spacing w:line="360" w:lineRule="auto"/>
        <w:rPr>
          <w:b/>
          <w:bCs/>
        </w:rPr>
      </w:pPr>
      <w:r>
        <w:rPr>
          <w:b/>
          <w:bCs/>
        </w:rPr>
        <w:t>Goedkeuring van de vrederechter</w:t>
      </w:r>
    </w:p>
    <w:p w:rsidR="009C4D46" w:rsidRDefault="009C4D46">
      <w:pPr>
        <w:pStyle w:val="Standard"/>
        <w:spacing w:line="360" w:lineRule="auto"/>
      </w:pPr>
    </w:p>
    <w:p w:rsidR="009C4D46" w:rsidRDefault="00274B0E">
      <w:pPr>
        <w:pStyle w:val="Standard"/>
        <w:spacing w:line="360" w:lineRule="auto"/>
      </w:pPr>
      <w:r>
        <w:t>op........................................................., te ...................................................</w:t>
      </w:r>
    </w:p>
    <w:p w:rsidR="009C4D46" w:rsidRDefault="009C4D46">
      <w:pPr>
        <w:pStyle w:val="Standard"/>
        <w:spacing w:line="360" w:lineRule="auto"/>
      </w:pPr>
    </w:p>
    <w:p w:rsidR="009C4D46" w:rsidRDefault="00274B0E">
      <w:pPr>
        <w:pStyle w:val="Standard"/>
        <w:spacing w:line="360" w:lineRule="auto"/>
      </w:pPr>
      <w:r>
        <w:t>(handtekening)</w:t>
      </w:r>
    </w:p>
    <w:p w:rsidR="009C4D46" w:rsidRDefault="009C4D46">
      <w:pPr>
        <w:pStyle w:val="Standard"/>
        <w:spacing w:line="360" w:lineRule="auto"/>
      </w:pPr>
    </w:p>
    <w:p w:rsidR="009C4D46" w:rsidRDefault="00274B0E">
      <w:pPr>
        <w:pStyle w:val="Standard"/>
        <w:spacing w:line="360" w:lineRule="auto"/>
        <w:rPr>
          <w:b/>
          <w:bCs/>
        </w:rPr>
      </w:pPr>
      <w:r>
        <w:rPr>
          <w:b/>
          <w:bCs/>
        </w:rPr>
        <w:t>Opmerkingen</w:t>
      </w:r>
    </w:p>
    <w:p w:rsidR="009C4D46" w:rsidRDefault="00274B0E">
      <w:pPr>
        <w:pStyle w:val="Standard"/>
        <w:spacing w:line="360" w:lineRule="auto"/>
      </w:pPr>
      <w:r>
        <w:t>................................................................................................................................................................................................................................................................................................................................................................................................................................................................................................................................................................................................................................................................................................................................................................................................................................................................................................................................................................................................................................................................................................................................................................................................................................................................................................................................</w:t>
      </w:r>
    </w:p>
    <w:sectPr w:rsidR="009C4D46">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F7A" w:rsidRDefault="00271F7A">
      <w:r>
        <w:separator/>
      </w:r>
    </w:p>
  </w:endnote>
  <w:endnote w:type="continuationSeparator" w:id="0">
    <w:p w:rsidR="00271F7A" w:rsidRDefault="0027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F7A" w:rsidRDefault="00271F7A">
      <w:r>
        <w:rPr>
          <w:color w:val="000000"/>
        </w:rPr>
        <w:separator/>
      </w:r>
    </w:p>
  </w:footnote>
  <w:footnote w:type="continuationSeparator" w:id="0">
    <w:p w:rsidR="00271F7A" w:rsidRDefault="00271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B21D1"/>
    <w:multiLevelType w:val="multilevel"/>
    <w:tmpl w:val="E8E8AFE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15:restartNumberingAfterBreak="0">
    <w:nsid w:val="349C7B93"/>
    <w:multiLevelType w:val="multilevel"/>
    <w:tmpl w:val="195E85C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46"/>
    <w:rsid w:val="00271F7A"/>
    <w:rsid w:val="00274B0E"/>
    <w:rsid w:val="00357948"/>
    <w:rsid w:val="009C4D46"/>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05763-20DD-4827-9B8E-423F4521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nl-BE" w:eastAsia="nl-B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D\Documents\Webapplicatie\489A4514.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489A4514</Template>
  <TotalTime>1</TotalTime>
  <Pages>5</Pages>
  <Words>3090</Words>
  <Characters>16995</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 Justitie / SPF Justice FOD Justitie / SPF Justice</dc:creator>
  <cp:lastModifiedBy>Secretariaat Expertisecentrum Dementie Vlaanderen vzw</cp:lastModifiedBy>
  <cp:revision>2</cp:revision>
  <dcterms:created xsi:type="dcterms:W3CDTF">2016-06-10T13:08:00Z</dcterms:created>
  <dcterms:modified xsi:type="dcterms:W3CDTF">2016-06-10T13:08:00Z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